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BE74C7">
        <w:rPr>
          <w:rFonts w:ascii="Arial" w:hAnsi="Arial" w:cs="Arial"/>
          <w:sz w:val="16"/>
        </w:rPr>
        <w:t>19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142"/>
        <w:gridCol w:w="2410"/>
        <w:gridCol w:w="283"/>
        <w:gridCol w:w="709"/>
        <w:gridCol w:w="425"/>
        <w:gridCol w:w="836"/>
        <w:gridCol w:w="15"/>
        <w:gridCol w:w="425"/>
        <w:gridCol w:w="567"/>
        <w:gridCol w:w="284"/>
        <w:gridCol w:w="850"/>
        <w:gridCol w:w="2269"/>
      </w:tblGrid>
      <w:tr w:rsidR="00BE74C7" w:rsidRPr="004201E6" w:rsidTr="00B31008">
        <w:trPr>
          <w:trHeight w:val="360"/>
        </w:trPr>
        <w:tc>
          <w:tcPr>
            <w:tcW w:w="1950" w:type="dxa"/>
            <w:gridSpan w:val="3"/>
            <w:vAlign w:val="center"/>
          </w:tcPr>
          <w:p w:rsidR="00BE74C7" w:rsidRPr="004201E6" w:rsidRDefault="00BE74C7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8994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11"/>
          </w:tcPr>
          <w:p w:rsidR="00BE74C7" w:rsidRPr="004201E6" w:rsidRDefault="00BE74C7" w:rsidP="00AA220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APPLICATION FOR REHEARING</w:t>
            </w:r>
          </w:p>
          <w:p w:rsidR="00BE74C7" w:rsidRPr="004201E6" w:rsidRDefault="00BE74C7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BE74C7" w:rsidRPr="004201E6" w:rsidRDefault="00F91EC2">
            <w:pPr>
              <w:rPr>
                <w:rFonts w:ascii="Arial" w:hAnsi="Arial" w:cs="Arial"/>
                <w:sz w:val="16"/>
              </w:rPr>
            </w:pPr>
            <w:hyperlink r:id="rId8" w:history="1">
              <w:r w:rsidR="00BE74C7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BE74C7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BE74C7" w:rsidRPr="004201E6" w:rsidRDefault="00BE74C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 1921</w:t>
            </w:r>
          </w:p>
          <w:p w:rsidR="00BE74C7" w:rsidRPr="00C352B0" w:rsidRDefault="00BE74C7" w:rsidP="00BE74C7">
            <w:pPr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 xml:space="preserve">Section </w:t>
            </w:r>
            <w:r>
              <w:rPr>
                <w:rFonts w:ascii="Arial" w:hAnsi="Arial" w:cs="Arial"/>
                <w:sz w:val="20"/>
              </w:rPr>
              <w:t>76A</w:t>
            </w:r>
          </w:p>
        </w:tc>
      </w:tr>
      <w:tr w:rsidR="00AA448E" w:rsidRPr="004201E6" w:rsidTr="00D828CE">
        <w:trPr>
          <w:trHeight w:hRule="exact" w:val="120"/>
        </w:trPr>
        <w:tc>
          <w:tcPr>
            <w:tcW w:w="11023" w:type="dxa"/>
            <w:gridSpan w:val="14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AA220B" w:rsidRPr="004201E6" w:rsidTr="00D828CE">
        <w:trPr>
          <w:trHeight w:val="36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20B" w:rsidRDefault="00BE74C7" w:rsidP="00572BB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E74C7">
              <w:rPr>
                <w:rFonts w:ascii="Arial" w:hAnsi="Arial" w:cs="Arial"/>
                <w:sz w:val="20"/>
              </w:rPr>
              <w:t>Registry at which conviction or order made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BE74C7" w:rsidRPr="00BE74C7" w:rsidRDefault="00633606" w:rsidP="00BE74C7">
            <w:pPr>
              <w:tabs>
                <w:tab w:val="left" w:pos="680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BE74C7">
              <w:rPr>
                <w:rFonts w:ascii="Arial" w:hAnsi="Arial" w:cs="Arial"/>
                <w:sz w:val="20"/>
              </w:rPr>
              <w:tab/>
              <w:t xml:space="preserve">File No.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BE74C7" w:rsidRPr="004201E6" w:rsidTr="00D828CE">
        <w:trPr>
          <w:trHeight w:val="36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4C7" w:rsidRPr="00BE74C7" w:rsidRDefault="00BE74C7" w:rsidP="00572B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E74C7">
              <w:rPr>
                <w:rFonts w:ascii="Arial" w:hAnsi="Arial" w:cs="Arial"/>
                <w:b/>
                <w:sz w:val="22"/>
                <w:szCs w:val="22"/>
              </w:rPr>
              <w:t>Details of original file</w:t>
            </w:r>
            <w:r w:rsidR="00D828C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E74C7" w:rsidRPr="004201E6" w:rsidTr="00D828CE">
        <w:trPr>
          <w:trHeight w:val="360"/>
        </w:trPr>
        <w:tc>
          <w:tcPr>
            <w:tcW w:w="11023" w:type="dxa"/>
            <w:gridSpan w:val="1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4C7" w:rsidRPr="00BE74C7" w:rsidRDefault="00BE74C7" w:rsidP="00572B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BE74C7" w:rsidRPr="004201E6" w:rsidTr="00D828C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74C7" w:rsidRPr="00B70E4D" w:rsidRDefault="00BE74C7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urname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GivenName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74C7" w:rsidRPr="00B70E4D" w:rsidRDefault="00BE74C7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DateDefDOB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74C7" w:rsidRPr="00B70E4D" w:rsidTr="00D828C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B70E4D" w:rsidRDefault="00BE74C7" w:rsidP="0067670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4C7" w:rsidRPr="00FE691E" w:rsidRDefault="00BE74C7" w:rsidP="00BE74C7">
            <w:pPr>
              <w:ind w:left="460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BE74C7" w:rsidRPr="004201E6" w:rsidTr="00D828C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74C7" w:rsidRPr="00B70E4D" w:rsidRDefault="00BE74C7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treet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BE74C7" w:rsidRPr="00B70E4D" w:rsidTr="00D828C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74C7" w:rsidRPr="00B70E4D" w:rsidRDefault="00BE74C7" w:rsidP="0067670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52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No.</w:t>
            </w:r>
          </w:p>
        </w:tc>
      </w:tr>
      <w:tr w:rsidR="00BE74C7" w:rsidRPr="004201E6" w:rsidTr="00D828C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E74C7" w:rsidRPr="00B70E4D" w:rsidRDefault="00BE74C7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uburb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tate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Postcode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74C7" w:rsidRPr="003B52B8" w:rsidTr="00D828C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E74C7" w:rsidRPr="003B52B8" w:rsidRDefault="00BE74C7" w:rsidP="0067670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636E98" w:rsidRPr="004201E6" w:rsidTr="00D828CE">
        <w:trPr>
          <w:trHeight w:val="360"/>
        </w:trPr>
        <w:tc>
          <w:tcPr>
            <w:tcW w:w="1102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E74C7" w:rsidRDefault="00BE74C7" w:rsidP="000A505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E74C7"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7D648E" w:rsidRPr="004201E6" w:rsidTr="00D828C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4" w:name="TextDefSurname"/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3606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urname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602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DefGivenName"/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3606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GivenName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602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DateDefDOB"/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33606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ateDefDOB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A602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D648E" w:rsidRPr="00B70E4D" w:rsidTr="00D828C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A53E43" w:rsidP="00BF15A1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</w:t>
            </w:r>
            <w:r w:rsidR="00BF15A1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BF15A1" w:rsidRPr="004201E6" w:rsidTr="00D828CE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15A1" w:rsidRPr="00B70E4D" w:rsidRDefault="00BF15A1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7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15A1" w:rsidRPr="004201E6" w:rsidTr="00D828C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5A1" w:rsidRPr="00B70E4D" w:rsidRDefault="00BF15A1" w:rsidP="006767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BF15A1" w:rsidRPr="004201E6" w:rsidTr="00D828C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F15A1" w:rsidRPr="00B70E4D" w:rsidRDefault="00BF15A1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9" w:name="Text5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12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BF15A1" w:rsidRPr="004201E6" w:rsidTr="00D828C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F15A1" w:rsidRPr="00B70E4D" w:rsidRDefault="00BF15A1" w:rsidP="006767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D828CE">
        <w:trPr>
          <w:trHeight w:val="1871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41FB" w:rsidRPr="00A53E43" w:rsidRDefault="00BF15A1" w:rsidP="0066438F">
            <w:pPr>
              <w:tabs>
                <w:tab w:val="left" w:pos="555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bookmarkStart w:id="12" w:name="Text6"/>
            <w:r w:rsidRPr="00A53E43">
              <w:rPr>
                <w:rFonts w:ascii="Arial" w:hAnsi="Arial" w:cs="Arial"/>
                <w:b/>
                <w:sz w:val="20"/>
              </w:rPr>
              <w:t>Charges:</w:t>
            </w:r>
            <w:r w:rsidR="008910FD" w:rsidRPr="00A53E43">
              <w:rPr>
                <w:rFonts w:ascii="Arial" w:hAnsi="Arial" w:cs="Arial"/>
                <w:b/>
                <w:sz w:val="20"/>
              </w:rPr>
              <w:t xml:space="preserve"> </w:t>
            </w:r>
          </w:p>
          <w:bookmarkEnd w:id="12"/>
          <w:p w:rsidR="00182D22" w:rsidRPr="00A53E43" w:rsidRDefault="00633606" w:rsidP="00AA220B">
            <w:pPr>
              <w:tabs>
                <w:tab w:val="left" w:pos="283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53E4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28CE" w:rsidRPr="00A53E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53E43">
              <w:rPr>
                <w:rFonts w:ascii="Arial" w:hAnsi="Arial" w:cs="Arial"/>
                <w:sz w:val="20"/>
              </w:rPr>
            </w:r>
            <w:r w:rsidRPr="00A53E43">
              <w:rPr>
                <w:rFonts w:ascii="Arial" w:hAnsi="Arial" w:cs="Arial"/>
                <w:sz w:val="20"/>
              </w:rPr>
              <w:fldChar w:fldCharType="separate"/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Pr="00A53E43">
              <w:rPr>
                <w:rFonts w:ascii="Arial" w:hAnsi="Arial" w:cs="Arial"/>
                <w:sz w:val="20"/>
              </w:rPr>
              <w:fldChar w:fldCharType="end"/>
            </w:r>
          </w:p>
          <w:p w:rsidR="00AA220B" w:rsidRPr="00A53E43" w:rsidRDefault="00AA220B" w:rsidP="00AA220B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D4C1B" w:rsidRPr="00BF15A1" w:rsidTr="00D828CE">
        <w:trPr>
          <w:trHeight w:val="357"/>
        </w:trPr>
        <w:tc>
          <w:tcPr>
            <w:tcW w:w="11023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CD4C1B" w:rsidRPr="00A53E43" w:rsidRDefault="00BF15A1" w:rsidP="0066438F">
            <w:pPr>
              <w:tabs>
                <w:tab w:val="left" w:pos="851"/>
                <w:tab w:val="left" w:pos="2835"/>
                <w:tab w:val="left" w:pos="3675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53E43">
              <w:rPr>
                <w:rFonts w:ascii="Arial" w:hAnsi="Arial" w:cs="Arial"/>
                <w:sz w:val="20"/>
              </w:rPr>
              <w:t>I now apply to have the conviction or order set aside.</w:t>
            </w:r>
          </w:p>
        </w:tc>
      </w:tr>
      <w:tr w:rsidR="00CD4C1B" w:rsidRPr="004201E6" w:rsidTr="00D828CE">
        <w:trPr>
          <w:trHeight w:val="1985"/>
        </w:trPr>
        <w:tc>
          <w:tcPr>
            <w:tcW w:w="11023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CD4C1B" w:rsidRPr="00A53E43" w:rsidRDefault="00BF15A1" w:rsidP="0066438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53E43">
              <w:rPr>
                <w:rFonts w:ascii="Arial" w:hAnsi="Arial" w:cs="Arial"/>
                <w:sz w:val="20"/>
              </w:rPr>
              <w:t>My reason(s) for wanting to set it aside is/are:</w:t>
            </w:r>
          </w:p>
          <w:bookmarkStart w:id="13" w:name="Text29"/>
          <w:p w:rsidR="00CD4C1B" w:rsidRPr="00A53E43" w:rsidRDefault="00633606" w:rsidP="00572BB1">
            <w:pPr>
              <w:spacing w:before="120" w:after="60"/>
              <w:rPr>
                <w:rFonts w:ascii="Arial" w:hAnsi="Arial" w:cs="Arial"/>
                <w:sz w:val="20"/>
              </w:rPr>
            </w:pPr>
            <w:r w:rsidRPr="00A53E43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828CE" w:rsidRPr="00A53E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53E43">
              <w:rPr>
                <w:rFonts w:ascii="Arial" w:hAnsi="Arial" w:cs="Arial"/>
                <w:sz w:val="20"/>
              </w:rPr>
            </w:r>
            <w:r w:rsidRPr="00A53E43">
              <w:rPr>
                <w:rFonts w:ascii="Arial" w:hAnsi="Arial" w:cs="Arial"/>
                <w:sz w:val="20"/>
              </w:rPr>
              <w:fldChar w:fldCharType="separate"/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Pr="00A53E43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BF15A1" w:rsidRPr="004201E6" w:rsidTr="00240E88">
        <w:trPr>
          <w:trHeight w:val="357"/>
        </w:trPr>
        <w:tc>
          <w:tcPr>
            <w:tcW w:w="1102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15A1" w:rsidRPr="0066438F" w:rsidRDefault="00BF15A1" w:rsidP="0066438F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360"/>
              <w:rPr>
                <w:rFonts w:ascii="Arial" w:hAnsi="Arial" w:cs="Arial"/>
                <w:sz w:val="20"/>
              </w:rPr>
            </w:pPr>
            <w:r w:rsidRPr="0066438F">
              <w:rPr>
                <w:rFonts w:ascii="Arial" w:hAnsi="Arial" w:cs="Arial"/>
                <w:sz w:val="20"/>
              </w:rPr>
              <w:tab/>
            </w:r>
          </w:p>
          <w:p w:rsidR="00BF15A1" w:rsidRDefault="0066438F" w:rsidP="0066438F">
            <w:pPr>
              <w:tabs>
                <w:tab w:val="left" w:pos="0"/>
                <w:tab w:val="center" w:pos="1453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BF15A1">
              <w:rPr>
                <w:rFonts w:ascii="Arial" w:hAnsi="Arial" w:cs="Arial"/>
                <w:sz w:val="20"/>
              </w:rPr>
              <w:t>Applicant’s signature</w:t>
            </w:r>
          </w:p>
          <w:p w:rsidR="00BF15A1" w:rsidRDefault="00BF15A1" w:rsidP="00A53E43">
            <w:pPr>
              <w:tabs>
                <w:tab w:val="left" w:pos="602"/>
                <w:tab w:val="left" w:pos="2552"/>
                <w:tab w:val="left" w:pos="4253"/>
                <w:tab w:val="left" w:pos="5954"/>
              </w:tabs>
              <w:spacing w:before="12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whether Applicant is</w:t>
            </w:r>
            <w:r w:rsidR="00A53E43">
              <w:rPr>
                <w:rFonts w:ascii="Arial" w:hAnsi="Arial" w:cs="Arial"/>
                <w:sz w:val="20"/>
              </w:rPr>
              <w:tab/>
            </w:r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1EC2">
              <w:rPr>
                <w:rFonts w:ascii="Arial" w:hAnsi="Arial" w:cs="Arial"/>
                <w:sz w:val="20"/>
              </w:rPr>
            </w:r>
            <w:r w:rsidR="00F91EC2">
              <w:rPr>
                <w:rFonts w:ascii="Arial" w:hAnsi="Arial" w:cs="Arial"/>
                <w:sz w:val="20"/>
              </w:rPr>
              <w:fldChar w:fldCharType="separate"/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A53E43">
              <w:rPr>
                <w:rFonts w:ascii="Arial" w:hAnsi="Arial" w:cs="Arial"/>
                <w:sz w:val="20"/>
              </w:rPr>
              <w:t xml:space="preserve"> Inform</w:t>
            </w:r>
            <w:r>
              <w:rPr>
                <w:rFonts w:ascii="Arial" w:hAnsi="Arial" w:cs="Arial"/>
                <w:sz w:val="20"/>
              </w:rPr>
              <w:t>ant</w:t>
            </w:r>
            <w:r>
              <w:rPr>
                <w:rFonts w:ascii="Arial" w:hAnsi="Arial" w:cs="Arial"/>
                <w:sz w:val="20"/>
              </w:rPr>
              <w:tab/>
            </w:r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1EC2">
              <w:rPr>
                <w:rFonts w:ascii="Arial" w:hAnsi="Arial" w:cs="Arial"/>
                <w:sz w:val="20"/>
              </w:rPr>
            </w:r>
            <w:r w:rsidR="00F91EC2">
              <w:rPr>
                <w:rFonts w:ascii="Arial" w:hAnsi="Arial" w:cs="Arial"/>
                <w:sz w:val="20"/>
              </w:rPr>
              <w:fldChar w:fldCharType="separate"/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</w:rPr>
              <w:t xml:space="preserve"> Defendant</w:t>
            </w:r>
            <w:r>
              <w:rPr>
                <w:rFonts w:ascii="Arial" w:hAnsi="Arial" w:cs="Arial"/>
                <w:sz w:val="20"/>
              </w:rPr>
              <w:tab/>
            </w:r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1EC2">
              <w:rPr>
                <w:rFonts w:ascii="Arial" w:hAnsi="Arial" w:cs="Arial"/>
                <w:sz w:val="20"/>
              </w:rPr>
            </w:r>
            <w:r w:rsidR="00F91EC2">
              <w:rPr>
                <w:rFonts w:ascii="Arial" w:hAnsi="Arial" w:cs="Arial"/>
                <w:sz w:val="20"/>
              </w:rPr>
              <w:fldChar w:fldCharType="separate"/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</w:rPr>
              <w:t xml:space="preserve"> Registrar</w:t>
            </w:r>
          </w:p>
        </w:tc>
      </w:tr>
      <w:tr w:rsidR="00BF15A1" w:rsidRPr="004201E6" w:rsidTr="00240E88"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A1" w:rsidRPr="001B3516" w:rsidRDefault="00BF15A1" w:rsidP="0067670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4"/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340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5"/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BF15A1" w:rsidRPr="004201E6" w:rsidTr="00240E88">
        <w:trPr>
          <w:trHeight w:val="357"/>
        </w:trPr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A1" w:rsidRPr="00B774F3" w:rsidRDefault="00BF15A1" w:rsidP="00676705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6"/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7"/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BF15A1" w:rsidRPr="004201E6" w:rsidTr="00240E88">
        <w:trPr>
          <w:trHeight w:val="357"/>
        </w:trPr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A1" w:rsidRPr="00B774F3" w:rsidRDefault="00BF15A1" w:rsidP="00676705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8"/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Text30"/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A505D" w:rsidRPr="004201E6" w:rsidTr="00240E88">
        <w:trPr>
          <w:trHeight w:val="312"/>
        </w:trPr>
        <w:tc>
          <w:tcPr>
            <w:tcW w:w="11023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A53E43" w:rsidRDefault="008F4DD1" w:rsidP="00240E88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A53E43">
              <w:rPr>
                <w:rFonts w:ascii="Arial" w:hAnsi="Arial" w:cs="Arial"/>
                <w:sz w:val="20"/>
              </w:rPr>
              <w:tab/>
            </w:r>
            <w:r w:rsidRPr="00A53E43">
              <w:rPr>
                <w:rFonts w:ascii="Arial" w:hAnsi="Arial" w:cs="Arial"/>
                <w:sz w:val="20"/>
              </w:rPr>
              <w:tab/>
            </w:r>
            <w:r w:rsidRPr="00A53E43">
              <w:rPr>
                <w:rFonts w:ascii="Arial" w:hAnsi="Arial" w:cs="Arial"/>
                <w:sz w:val="20"/>
              </w:rPr>
              <w:tab/>
            </w:r>
            <w:r w:rsidRPr="00A53E43">
              <w:rPr>
                <w:rFonts w:ascii="Arial" w:hAnsi="Arial" w:cs="Arial"/>
                <w:sz w:val="20"/>
              </w:rPr>
              <w:tab/>
            </w:r>
          </w:p>
          <w:p w:rsidR="00BF15A1" w:rsidRPr="00B774F3" w:rsidRDefault="008F4DD1" w:rsidP="00240E8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473284">
              <w:rPr>
                <w:rFonts w:ascii="Arial" w:hAnsi="Arial" w:cs="Arial"/>
                <w:sz w:val="20"/>
              </w:rPr>
              <w:t>MAGISTRATES</w:t>
            </w:r>
            <w:r w:rsidR="00BF15A1">
              <w:rPr>
                <w:rFonts w:ascii="Arial" w:hAnsi="Arial" w:cs="Arial"/>
                <w:sz w:val="20"/>
              </w:rPr>
              <w:t xml:space="preserve"> COURT</w:t>
            </w:r>
          </w:p>
        </w:tc>
      </w:tr>
      <w:tr w:rsidR="00BF15A1" w:rsidRPr="00BF15A1" w:rsidTr="0066438F">
        <w:trPr>
          <w:trHeight w:val="198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5A1" w:rsidRPr="00A53E43" w:rsidRDefault="00BF15A1" w:rsidP="0066438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3E43">
              <w:rPr>
                <w:rFonts w:ascii="Arial" w:hAnsi="Arial" w:cs="Arial"/>
                <w:b/>
                <w:sz w:val="20"/>
              </w:rPr>
              <w:t>IMPORTANT NOTICE TO APPLICANT</w:t>
            </w:r>
          </w:p>
          <w:p w:rsidR="00BF15A1" w:rsidRPr="00A53E43" w:rsidRDefault="00BF15A1" w:rsidP="00B50788">
            <w:pPr>
              <w:numPr>
                <w:ilvl w:val="0"/>
                <w:numId w:val="4"/>
              </w:numPr>
              <w:tabs>
                <w:tab w:val="clear" w:pos="720"/>
              </w:tabs>
              <w:spacing w:after="60"/>
              <w:ind w:left="284" w:hanging="284"/>
              <w:rPr>
                <w:rFonts w:ascii="Arial" w:hAnsi="Arial" w:cs="Arial"/>
                <w:sz w:val="20"/>
              </w:rPr>
            </w:pPr>
            <w:r w:rsidRPr="00A53E43">
              <w:rPr>
                <w:rFonts w:ascii="Arial" w:hAnsi="Arial" w:cs="Arial"/>
                <w:sz w:val="20"/>
              </w:rPr>
              <w:t xml:space="preserve">An application to set aside a conviction or order must be made within </w:t>
            </w:r>
            <w:r w:rsidRPr="00A53E43">
              <w:rPr>
                <w:rFonts w:ascii="Arial" w:hAnsi="Arial" w:cs="Arial"/>
                <w:b/>
                <w:sz w:val="20"/>
              </w:rPr>
              <w:t>14 days</w:t>
            </w:r>
            <w:r w:rsidRPr="00A53E43">
              <w:rPr>
                <w:rFonts w:ascii="Arial" w:hAnsi="Arial" w:cs="Arial"/>
                <w:sz w:val="20"/>
              </w:rPr>
              <w:t xml:space="preserve"> after the applicant receive</w:t>
            </w:r>
            <w:r w:rsidR="00B50788" w:rsidRPr="00A53E43">
              <w:rPr>
                <w:rFonts w:ascii="Arial" w:hAnsi="Arial" w:cs="Arial"/>
                <w:sz w:val="20"/>
              </w:rPr>
              <w:t>s</w:t>
            </w:r>
            <w:r w:rsidRPr="00A53E43">
              <w:rPr>
                <w:rFonts w:ascii="Arial" w:hAnsi="Arial" w:cs="Arial"/>
                <w:sz w:val="20"/>
              </w:rPr>
              <w:t xml:space="preserve"> notice of the conviction or order.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66438F">
          <w:headerReference w:type="even" r:id="rId9"/>
          <w:headerReference w:type="default" r:id="rId10"/>
          <w:footerReference w:type="first" r:id="rId11"/>
          <w:pgSz w:w="11907" w:h="16840" w:code="9"/>
          <w:pgMar w:top="454" w:right="567" w:bottom="284" w:left="567" w:header="284" w:footer="284" w:gutter="0"/>
          <w:pgNumType w:start="1"/>
          <w:cols w:space="720"/>
          <w:titlePg/>
        </w:sectPr>
      </w:pPr>
    </w:p>
    <w:p w:rsidR="00AA448E" w:rsidRPr="004201E6" w:rsidRDefault="00AA448E" w:rsidP="000C3935"/>
    <w:sectPr w:rsidR="00AA448E" w:rsidRPr="004201E6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05" w:rsidRDefault="00676705">
      <w:r>
        <w:separator/>
      </w:r>
    </w:p>
  </w:endnote>
  <w:endnote w:type="continuationSeparator" w:id="0">
    <w:p w:rsidR="00676705" w:rsidRDefault="0067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C2" w:rsidRDefault="00F91EC2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05" w:rsidRDefault="00676705">
      <w:r>
        <w:separator/>
      </w:r>
    </w:p>
  </w:footnote>
  <w:footnote w:type="continuationSeparator" w:id="0">
    <w:p w:rsidR="00676705" w:rsidRDefault="00676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05" w:rsidRDefault="006336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67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6705" w:rsidRDefault="006767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05" w:rsidRDefault="00676705">
    <w:pPr>
      <w:pStyle w:val="Header"/>
      <w:framePr w:wrap="around" w:vAnchor="text" w:hAnchor="margin" w:xAlign="center" w:y="1"/>
      <w:rPr>
        <w:rStyle w:val="PageNumber"/>
      </w:rPr>
    </w:pPr>
  </w:p>
  <w:p w:rsidR="00676705" w:rsidRDefault="00676705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A1"/>
    <w:rsid w:val="00036F76"/>
    <w:rsid w:val="00051B24"/>
    <w:rsid w:val="0008054B"/>
    <w:rsid w:val="000951E1"/>
    <w:rsid w:val="000A505D"/>
    <w:rsid w:val="000B598A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62AA0"/>
    <w:rsid w:val="00177DEC"/>
    <w:rsid w:val="00182D22"/>
    <w:rsid w:val="001A73A8"/>
    <w:rsid w:val="001B3516"/>
    <w:rsid w:val="001B5B47"/>
    <w:rsid w:val="001C3DA2"/>
    <w:rsid w:val="001C4123"/>
    <w:rsid w:val="002271CE"/>
    <w:rsid w:val="00234A0C"/>
    <w:rsid w:val="00240E88"/>
    <w:rsid w:val="00244811"/>
    <w:rsid w:val="00257D11"/>
    <w:rsid w:val="00270F12"/>
    <w:rsid w:val="002935A9"/>
    <w:rsid w:val="002E1F5A"/>
    <w:rsid w:val="0031445E"/>
    <w:rsid w:val="00317242"/>
    <w:rsid w:val="00336933"/>
    <w:rsid w:val="00370612"/>
    <w:rsid w:val="00386519"/>
    <w:rsid w:val="00397DFE"/>
    <w:rsid w:val="003B52B8"/>
    <w:rsid w:val="003C18F3"/>
    <w:rsid w:val="003C7935"/>
    <w:rsid w:val="003E5409"/>
    <w:rsid w:val="00403471"/>
    <w:rsid w:val="0041619E"/>
    <w:rsid w:val="004201E6"/>
    <w:rsid w:val="004341FB"/>
    <w:rsid w:val="004546A3"/>
    <w:rsid w:val="00457C33"/>
    <w:rsid w:val="00465426"/>
    <w:rsid w:val="00466145"/>
    <w:rsid w:val="00473284"/>
    <w:rsid w:val="004819B3"/>
    <w:rsid w:val="00482238"/>
    <w:rsid w:val="004831A9"/>
    <w:rsid w:val="00487EE6"/>
    <w:rsid w:val="004A5403"/>
    <w:rsid w:val="004B6B8D"/>
    <w:rsid w:val="004D0BE7"/>
    <w:rsid w:val="004E2589"/>
    <w:rsid w:val="004F25F2"/>
    <w:rsid w:val="00514510"/>
    <w:rsid w:val="005206A5"/>
    <w:rsid w:val="005350E4"/>
    <w:rsid w:val="00547637"/>
    <w:rsid w:val="00572BB1"/>
    <w:rsid w:val="0058362B"/>
    <w:rsid w:val="005939DF"/>
    <w:rsid w:val="005A05BE"/>
    <w:rsid w:val="005A4DD5"/>
    <w:rsid w:val="005B448D"/>
    <w:rsid w:val="005C2BA5"/>
    <w:rsid w:val="005E10AB"/>
    <w:rsid w:val="006172E9"/>
    <w:rsid w:val="00627D26"/>
    <w:rsid w:val="00633606"/>
    <w:rsid w:val="00636E98"/>
    <w:rsid w:val="00645136"/>
    <w:rsid w:val="0065149E"/>
    <w:rsid w:val="00657428"/>
    <w:rsid w:val="006641A0"/>
    <w:rsid w:val="0066438F"/>
    <w:rsid w:val="006729C2"/>
    <w:rsid w:val="006736D6"/>
    <w:rsid w:val="00676705"/>
    <w:rsid w:val="006945D0"/>
    <w:rsid w:val="007110FD"/>
    <w:rsid w:val="00713B19"/>
    <w:rsid w:val="007232B1"/>
    <w:rsid w:val="00730CCB"/>
    <w:rsid w:val="00731F5D"/>
    <w:rsid w:val="00737EF6"/>
    <w:rsid w:val="0074105E"/>
    <w:rsid w:val="007435FC"/>
    <w:rsid w:val="007A3CE3"/>
    <w:rsid w:val="007B19EC"/>
    <w:rsid w:val="007D648E"/>
    <w:rsid w:val="007D6FD0"/>
    <w:rsid w:val="007D77C9"/>
    <w:rsid w:val="007E02F2"/>
    <w:rsid w:val="007F2967"/>
    <w:rsid w:val="007F2AEC"/>
    <w:rsid w:val="00807DBB"/>
    <w:rsid w:val="00811DBE"/>
    <w:rsid w:val="0083155C"/>
    <w:rsid w:val="00846042"/>
    <w:rsid w:val="00853515"/>
    <w:rsid w:val="008743B0"/>
    <w:rsid w:val="008910FD"/>
    <w:rsid w:val="008A0B67"/>
    <w:rsid w:val="008A1680"/>
    <w:rsid w:val="008F4DD1"/>
    <w:rsid w:val="008F7B6C"/>
    <w:rsid w:val="009C6D69"/>
    <w:rsid w:val="009D2CD2"/>
    <w:rsid w:val="00A12D45"/>
    <w:rsid w:val="00A5020D"/>
    <w:rsid w:val="00A53E43"/>
    <w:rsid w:val="00A6021E"/>
    <w:rsid w:val="00A61BF9"/>
    <w:rsid w:val="00A67C17"/>
    <w:rsid w:val="00AA220B"/>
    <w:rsid w:val="00AA448E"/>
    <w:rsid w:val="00AE5185"/>
    <w:rsid w:val="00B2570C"/>
    <w:rsid w:val="00B31008"/>
    <w:rsid w:val="00B33C4F"/>
    <w:rsid w:val="00B50788"/>
    <w:rsid w:val="00B70E4D"/>
    <w:rsid w:val="00B71488"/>
    <w:rsid w:val="00B774F3"/>
    <w:rsid w:val="00B840DB"/>
    <w:rsid w:val="00BC60BF"/>
    <w:rsid w:val="00BE74C7"/>
    <w:rsid w:val="00BF15A1"/>
    <w:rsid w:val="00BF2C92"/>
    <w:rsid w:val="00C070FE"/>
    <w:rsid w:val="00C1655E"/>
    <w:rsid w:val="00C352B0"/>
    <w:rsid w:val="00C6014F"/>
    <w:rsid w:val="00CD4C1B"/>
    <w:rsid w:val="00CE4DA0"/>
    <w:rsid w:val="00CF071E"/>
    <w:rsid w:val="00D07511"/>
    <w:rsid w:val="00D15092"/>
    <w:rsid w:val="00D21D57"/>
    <w:rsid w:val="00D31D72"/>
    <w:rsid w:val="00D33E21"/>
    <w:rsid w:val="00D35CEF"/>
    <w:rsid w:val="00D42C37"/>
    <w:rsid w:val="00D828CE"/>
    <w:rsid w:val="00DC1403"/>
    <w:rsid w:val="00DD7DEB"/>
    <w:rsid w:val="00DE0D5F"/>
    <w:rsid w:val="00E1127F"/>
    <w:rsid w:val="00E22682"/>
    <w:rsid w:val="00E262B6"/>
    <w:rsid w:val="00E4791C"/>
    <w:rsid w:val="00E800FA"/>
    <w:rsid w:val="00EA2456"/>
    <w:rsid w:val="00EA2AED"/>
    <w:rsid w:val="00EB4E65"/>
    <w:rsid w:val="00EB50D3"/>
    <w:rsid w:val="00EF18FE"/>
    <w:rsid w:val="00F10F84"/>
    <w:rsid w:val="00F11A98"/>
    <w:rsid w:val="00F22CE1"/>
    <w:rsid w:val="00F3500E"/>
    <w:rsid w:val="00F46EAD"/>
    <w:rsid w:val="00F74302"/>
    <w:rsid w:val="00F86489"/>
    <w:rsid w:val="00F91EC2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2B901E-1F65-4553-B0C3-600FC08D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0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430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F74302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F743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430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F74302"/>
    <w:pPr>
      <w:spacing w:after="120"/>
      <w:ind w:left="567" w:hanging="567"/>
    </w:pPr>
  </w:style>
  <w:style w:type="paragraph" w:styleId="ListNumber">
    <w:name w:val="List Number"/>
    <w:basedOn w:val="Normal"/>
    <w:rsid w:val="00F7430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Rules%20of%20Court\Forms\Criminal\Form%2044%20-%20Application%20for%20Extension%20of%20Deten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7BB1B-D6E3-4A97-BB28-CA0AEB8F1CD7}"/>
</file>

<file path=customXml/itemProps2.xml><?xml version="1.0" encoding="utf-8"?>
<ds:datastoreItem xmlns:ds="http://schemas.openxmlformats.org/officeDocument/2006/customXml" ds:itemID="{B4B0650A-4F2C-442E-811D-55A3AE55B47B}"/>
</file>

<file path=customXml/itemProps3.xml><?xml version="1.0" encoding="utf-8"?>
<ds:datastoreItem xmlns:ds="http://schemas.openxmlformats.org/officeDocument/2006/customXml" ds:itemID="{93066C6D-9312-4D36-822D-30937080EE7C}"/>
</file>

<file path=docProps/app.xml><?xml version="1.0" encoding="utf-8"?>
<Properties xmlns="http://schemas.openxmlformats.org/officeDocument/2006/extended-properties" xmlns:vt="http://schemas.openxmlformats.org/officeDocument/2006/docPropsVTypes">
  <Template>Form 44 - Application for Extension of Detention</Template>
  <TotalTime>9</TotalTime>
  <Pages>2</Pages>
  <Words>165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1663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19 - Application for Rehearing</dc:title>
  <dc:creator>Courts Administration Authority</dc:creator>
  <cp:revision>4</cp:revision>
  <cp:lastPrinted>2012-09-11T02:24:00Z</cp:lastPrinted>
  <dcterms:created xsi:type="dcterms:W3CDTF">2017-05-15T06:27:00Z</dcterms:created>
  <dcterms:modified xsi:type="dcterms:W3CDTF">2017-08-30T01:35:00Z</dcterms:modified>
</cp:coreProperties>
</file>